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A5ADC">
      <w:pPr>
        <w:spacing w:line="240" w:lineRule="auto"/>
        <w:jc w:val="left"/>
        <w:rPr>
          <w:rFonts w:ascii="Times New Roman" w:hAnsi="Times New Roman"/>
          <w:kern w:val="0"/>
        </w:rPr>
      </w:pPr>
    </w:p>
    <w:p w14:paraId="449E8797">
      <w:pPr>
        <w:spacing w:line="360" w:lineRule="auto"/>
        <w:jc w:val="left"/>
        <w:rPr>
          <w:rFonts w:ascii="Times New Roman" w:hAnsi="Times New Roman" w:eastAsia="仿宋_GB2312"/>
          <w:b/>
          <w:spacing w:val="1687"/>
          <w:kern w:val="0"/>
          <w:sz w:val="30"/>
          <w:szCs w:val="32"/>
          <w:fitText w:val="1987" w:id="722762764"/>
        </w:rPr>
      </w:pPr>
    </w:p>
    <w:p w14:paraId="5F4D5711">
      <w:pPr>
        <w:jc w:val="center"/>
        <w:rPr>
          <w:rFonts w:hint="eastAsia" w:ascii="方正小标宋_GBK" w:hAnsi="方正小标宋_GBK" w:eastAsia="方正小标宋_GBK" w:cs="方正小标宋_GBK"/>
          <w:sz w:val="5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72"/>
          <w:lang w:val="en-US" w:eastAsia="zh-CN"/>
        </w:rPr>
        <w:t>海南热带海洋学院</w:t>
      </w:r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实验教学示范中心</w:t>
      </w:r>
    </w:p>
    <w:p w14:paraId="400F950B">
      <w:pPr>
        <w:pStyle w:val="7"/>
        <w:spacing w:before="0" w:beforeAutospacing="0" w:after="0" w:afterAutospacing="0" w:line="360" w:lineRule="auto"/>
        <w:jc w:val="center"/>
        <w:rPr>
          <w:rFonts w:hint="eastAsia" w:ascii="方正小标宋_GBK" w:hAnsi="方正小标宋_GBK" w:eastAsia="方正小标宋_GBK" w:cs="方正小标宋_GBK"/>
          <w:kern w:val="2"/>
          <w:sz w:val="52"/>
          <w:szCs w:val="72"/>
        </w:rPr>
      </w:pPr>
      <w:r>
        <w:rPr>
          <w:rFonts w:hint="eastAsia" w:ascii="方正小标宋_GBK" w:hAnsi="方正小标宋_GBK" w:eastAsia="方正小标宋_GBK" w:cs="方正小标宋_GBK"/>
          <w:kern w:val="2"/>
          <w:sz w:val="52"/>
          <w:szCs w:val="72"/>
        </w:rPr>
        <w:t>申 报 书</w:t>
      </w:r>
    </w:p>
    <w:p w14:paraId="596FAF5D">
      <w:pPr>
        <w:pStyle w:val="7"/>
        <w:spacing w:before="0" w:beforeAutospacing="0" w:after="0" w:afterAutospacing="0" w:line="360" w:lineRule="auto"/>
        <w:rPr>
          <w:rFonts w:ascii="Times New Roman" w:hAnsi="Times New Roman" w:eastAsia="仿宋_GB2312"/>
          <w:spacing w:val="513"/>
          <w:kern w:val="0"/>
          <w:sz w:val="32"/>
          <w:szCs w:val="32"/>
          <w:fitText w:val="705" w:id="1599698447"/>
        </w:rPr>
      </w:pPr>
    </w:p>
    <w:p w14:paraId="2F55E963">
      <w:pPr>
        <w:pStyle w:val="7"/>
        <w:spacing w:before="0" w:beforeAutospacing="0" w:after="0" w:afterAutospacing="0" w:line="360" w:lineRule="auto"/>
        <w:rPr>
          <w:rFonts w:ascii="Times New Roman" w:hAnsi="Times New Roman" w:eastAsia="仿宋"/>
          <w:kern w:val="0"/>
          <w:sz w:val="32"/>
          <w:szCs w:val="32"/>
        </w:rPr>
      </w:pPr>
    </w:p>
    <w:tbl>
      <w:tblPr>
        <w:tblStyle w:val="9"/>
        <w:tblW w:w="7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5516"/>
      </w:tblGrid>
      <w:tr w14:paraId="3A84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47A7C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hint="eastAsia" w:ascii="Times New Roman" w:hAnsi="Times New Roman" w:eastAsia="仿宋"/>
                <w:spacing w:val="1"/>
                <w:kern w:val="0"/>
                <w:sz w:val="32"/>
                <w:szCs w:val="32"/>
                <w:fitText w:val="321" w:id="1599698447"/>
                <w:vertAlign w:val="baseline"/>
                <w:lang w:eastAsia="zh-CN"/>
              </w:rPr>
            </w:pPr>
            <w:r>
              <w:rPr>
                <w:rFonts w:hint="eastAsia" w:eastAsia="仿宋"/>
                <w:kern w:val="0"/>
                <w:sz w:val="32"/>
                <w:szCs w:val="32"/>
                <w:vertAlign w:val="baseline"/>
                <w:lang w:eastAsia="zh-CN"/>
              </w:rPr>
              <w:t>学院名称：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409313B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ascii="Times New Roman" w:hAnsi="Times New Roman" w:eastAsia="仿宋"/>
                <w:kern w:val="0"/>
                <w:sz w:val="32"/>
                <w:szCs w:val="32"/>
                <w:vertAlign w:val="baseline"/>
              </w:rPr>
            </w:pPr>
          </w:p>
        </w:tc>
      </w:tr>
      <w:tr w14:paraId="6C9F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22A99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hint="eastAsia" w:ascii="Times New Roman" w:hAnsi="Times New Roman" w:eastAsia="仿宋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"/>
                <w:kern w:val="0"/>
                <w:sz w:val="32"/>
                <w:szCs w:val="32"/>
                <w:vertAlign w:val="baseline"/>
                <w:lang w:eastAsia="zh-CN"/>
              </w:rPr>
              <w:t>中心名称：</w:t>
            </w:r>
          </w:p>
        </w:tc>
        <w:tc>
          <w:tcPr>
            <w:tcW w:w="55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1BA1C25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ascii="Times New Roman" w:hAnsi="Times New Roman" w:eastAsia="仿宋"/>
                <w:spacing w:val="1"/>
                <w:kern w:val="0"/>
                <w:sz w:val="32"/>
                <w:szCs w:val="32"/>
                <w:fitText w:val="321" w:id="1599698447"/>
                <w:vertAlign w:val="baseline"/>
              </w:rPr>
            </w:pPr>
          </w:p>
        </w:tc>
      </w:tr>
      <w:tr w14:paraId="7776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7057A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hint="eastAsia" w:ascii="Times New Roman" w:hAnsi="Times New Roman" w:eastAsia="仿宋"/>
                <w:spacing w:val="1"/>
                <w:kern w:val="0"/>
                <w:sz w:val="32"/>
                <w:szCs w:val="32"/>
                <w:fitText w:val="321" w:id="1599698447"/>
                <w:vertAlign w:val="baseline"/>
                <w:lang w:eastAsia="zh-CN"/>
              </w:rPr>
            </w:pPr>
            <w:r>
              <w:rPr>
                <w:rFonts w:hint="eastAsia" w:eastAsia="仿宋"/>
                <w:kern w:val="0"/>
                <w:sz w:val="32"/>
                <w:szCs w:val="32"/>
                <w:vertAlign w:val="baseline"/>
                <w:lang w:eastAsia="zh-CN"/>
              </w:rPr>
              <w:t>负责人：</w:t>
            </w:r>
          </w:p>
        </w:tc>
        <w:tc>
          <w:tcPr>
            <w:tcW w:w="55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5CCF3D4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ascii="Times New Roman" w:hAnsi="Times New Roman" w:eastAsia="仿宋"/>
                <w:kern w:val="0"/>
                <w:sz w:val="32"/>
                <w:szCs w:val="32"/>
                <w:vertAlign w:val="baseline"/>
              </w:rPr>
            </w:pPr>
          </w:p>
        </w:tc>
      </w:tr>
      <w:tr w14:paraId="6A35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0F478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hint="eastAsia" w:ascii="Times New Roman" w:hAnsi="Times New Roman" w:eastAsia="仿宋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"/>
                <w:kern w:val="0"/>
                <w:sz w:val="32"/>
                <w:szCs w:val="32"/>
                <w:vertAlign w:val="baseline"/>
                <w:lang w:eastAsia="zh-CN"/>
              </w:rPr>
              <w:t>联系电话：</w:t>
            </w:r>
          </w:p>
        </w:tc>
        <w:tc>
          <w:tcPr>
            <w:tcW w:w="55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435A1F5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ascii="Times New Roman" w:hAnsi="Times New Roman" w:eastAsia="仿宋"/>
                <w:spacing w:val="1"/>
                <w:kern w:val="0"/>
                <w:sz w:val="32"/>
                <w:szCs w:val="32"/>
                <w:fitText w:val="321" w:id="1599698447"/>
                <w:vertAlign w:val="baseline"/>
              </w:rPr>
            </w:pPr>
          </w:p>
        </w:tc>
      </w:tr>
      <w:tr w14:paraId="271B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83536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hint="eastAsia" w:ascii="Times New Roman" w:hAnsi="Times New Roman" w:eastAsia="仿宋"/>
                <w:spacing w:val="1"/>
                <w:kern w:val="0"/>
                <w:sz w:val="32"/>
                <w:szCs w:val="32"/>
                <w:fitText w:val="321" w:id="1599698447"/>
                <w:vertAlign w:val="baseline"/>
                <w:lang w:eastAsia="zh-CN"/>
              </w:rPr>
            </w:pPr>
            <w:r>
              <w:rPr>
                <w:rFonts w:hint="eastAsia" w:eastAsia="仿宋"/>
                <w:kern w:val="0"/>
                <w:sz w:val="32"/>
                <w:szCs w:val="32"/>
                <w:vertAlign w:val="baseline"/>
                <w:lang w:eastAsia="zh-CN"/>
              </w:rPr>
              <w:t>中心网址：</w:t>
            </w:r>
          </w:p>
        </w:tc>
        <w:tc>
          <w:tcPr>
            <w:tcW w:w="55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4CE517D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ascii="Times New Roman" w:hAnsi="Times New Roman" w:eastAsia="仿宋"/>
                <w:kern w:val="0"/>
                <w:sz w:val="32"/>
                <w:szCs w:val="32"/>
                <w:vertAlign w:val="baseline"/>
              </w:rPr>
            </w:pPr>
          </w:p>
        </w:tc>
      </w:tr>
      <w:tr w14:paraId="08B0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375CB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hint="eastAsia" w:eastAsia="仿宋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"/>
                <w:kern w:val="0"/>
                <w:sz w:val="32"/>
                <w:szCs w:val="32"/>
                <w:vertAlign w:val="baseline"/>
                <w:lang w:eastAsia="zh-CN"/>
              </w:rPr>
              <w:t>申报日期：</w:t>
            </w:r>
          </w:p>
        </w:tc>
        <w:tc>
          <w:tcPr>
            <w:tcW w:w="55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AE342B4">
            <w:pPr>
              <w:pStyle w:val="7"/>
              <w:spacing w:before="0" w:beforeAutospacing="0" w:after="0" w:afterAutospacing="0" w:line="360" w:lineRule="auto"/>
              <w:jc w:val="distribute"/>
              <w:rPr>
                <w:rFonts w:ascii="Times New Roman" w:hAnsi="Times New Roman" w:eastAsia="仿宋"/>
                <w:kern w:val="0"/>
                <w:sz w:val="32"/>
                <w:szCs w:val="32"/>
                <w:vertAlign w:val="baseline"/>
              </w:rPr>
            </w:pPr>
          </w:p>
        </w:tc>
      </w:tr>
    </w:tbl>
    <w:p w14:paraId="3837964F">
      <w:pPr>
        <w:pStyle w:val="2"/>
        <w:rPr>
          <w:rFonts w:ascii="Times New Roman" w:hAnsi="Times New Roman" w:eastAsia="仿宋" w:cs="Times New Roman"/>
        </w:rPr>
      </w:pPr>
    </w:p>
    <w:p w14:paraId="7D53EE7E">
      <w:pPr>
        <w:pStyle w:val="3"/>
      </w:pPr>
    </w:p>
    <w:p w14:paraId="0ECBBEB4">
      <w:pPr>
        <w:pStyle w:val="3"/>
      </w:pPr>
    </w:p>
    <w:p w14:paraId="24BAAC41">
      <w:pPr>
        <w:pStyle w:val="7"/>
        <w:spacing w:before="0" w:beforeAutospacing="0" w:after="0" w:afterAutospacing="0" w:line="360" w:lineRule="auto"/>
        <w:jc w:val="center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eastAsia="仿宋"/>
          <w:kern w:val="2"/>
          <w:sz w:val="36"/>
          <w:szCs w:val="32"/>
          <w:lang w:val="en-US" w:eastAsia="zh-CN"/>
        </w:rPr>
        <w:t>海南热带海洋学院</w:t>
      </w:r>
      <w:r>
        <w:rPr>
          <w:rFonts w:hint="eastAsia" w:eastAsia="仿宋"/>
          <w:kern w:val="2"/>
          <w:sz w:val="36"/>
          <w:szCs w:val="32"/>
          <w:lang w:eastAsia="zh-CN"/>
        </w:rPr>
        <w:t>教务处</w:t>
      </w:r>
      <w:r>
        <w:rPr>
          <w:rFonts w:ascii="Times New Roman" w:hAnsi="Times New Roman" w:eastAsia="仿宋"/>
          <w:kern w:val="2"/>
          <w:sz w:val="36"/>
          <w:szCs w:val="32"/>
        </w:rPr>
        <w:t>制</w:t>
      </w:r>
    </w:p>
    <w:p w14:paraId="05A12673">
      <w:pPr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br w:type="page"/>
      </w:r>
    </w:p>
    <w:p w14:paraId="00A0D4A3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填写说明</w:t>
      </w:r>
    </w:p>
    <w:p w14:paraId="1CAD8F3C">
      <w:pPr>
        <w:jc w:val="center"/>
        <w:rPr>
          <w:rFonts w:ascii="Times New Roman" w:hAnsi="Times New Roman" w:eastAsia="仿宋_GB2312"/>
          <w:sz w:val="36"/>
          <w:szCs w:val="36"/>
        </w:rPr>
      </w:pPr>
    </w:p>
    <w:p w14:paraId="40E3FBBF">
      <w:pPr>
        <w:numPr>
          <w:ilvl w:val="0"/>
          <w:numId w:val="0"/>
        </w:numPr>
        <w:spacing w:line="480" w:lineRule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一、填写使用仿宋小四字体，英文用Times New Roman字体</w:t>
      </w:r>
      <w:r>
        <w:rPr>
          <w:rFonts w:ascii="Times New Roman" w:hAnsi="Times New Roman" w:eastAsia="仿宋"/>
          <w:sz w:val="32"/>
          <w:szCs w:val="32"/>
        </w:rPr>
        <w:t>。</w:t>
      </w:r>
    </w:p>
    <w:p w14:paraId="4916D55A">
      <w:pPr>
        <w:numPr>
          <w:ilvl w:val="0"/>
          <w:numId w:val="0"/>
        </w:numPr>
        <w:spacing w:line="480" w:lineRule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二、纸张规格为A4纸，页边距：左右3cm、上下2.5cm，首行缩进2字符，行距1.5倍，页码位于页面底端居中。</w:t>
      </w:r>
    </w:p>
    <w:p w14:paraId="02157BED">
      <w:pPr>
        <w:pStyle w:val="7"/>
        <w:spacing w:before="0" w:beforeAutospacing="0" w:after="156" w:afterLines="50" w:afterAutospacing="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三、双面打印。</w:t>
      </w:r>
    </w:p>
    <w:p w14:paraId="424CA5B1">
      <w:pPr>
        <w:pStyle w:val="7"/>
        <w:spacing w:before="0" w:beforeAutospacing="0" w:after="156" w:afterLines="50" w:afterAutospacing="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四、表格空间不足的，可以扩展。</w:t>
      </w:r>
    </w:p>
    <w:p w14:paraId="7C1D7656">
      <w:pPr>
        <w:pStyle w:val="7"/>
        <w:spacing w:before="0" w:beforeAutospacing="0" w:after="156" w:afterLines="50" w:afterAutospacing="0"/>
        <w:rPr>
          <w:rFonts w:ascii="Times New Roman" w:hAnsi="Times New Roman" w:eastAsia="仿宋"/>
          <w:b/>
          <w:sz w:val="32"/>
          <w:szCs w:val="18"/>
        </w:rPr>
      </w:pPr>
      <w:r>
        <w:rPr>
          <w:rFonts w:ascii="Times New Roman" w:hAnsi="Times New Roman" w:eastAsia="仿宋"/>
          <w:b/>
          <w:sz w:val="30"/>
          <w:szCs w:val="30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1.基本情况</w:t>
      </w:r>
    </w:p>
    <w:tbl>
      <w:tblPr>
        <w:tblStyle w:val="8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858"/>
      </w:tblGrid>
      <w:tr w14:paraId="0A073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DFACD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实验教学中心名称</w:t>
            </w:r>
          </w:p>
        </w:tc>
        <w:tc>
          <w:tcPr>
            <w:tcW w:w="37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9C876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4BC39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5F80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  <w:lang w:eastAsia="zh-CN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Cs w:val="18"/>
                <w:lang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类</w:t>
            </w:r>
          </w:p>
        </w:tc>
        <w:tc>
          <w:tcPr>
            <w:tcW w:w="37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A6919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（按照教育部最新《普通高等学校本科专业目录》填写） </w:t>
            </w:r>
          </w:p>
        </w:tc>
      </w:tr>
      <w:tr w14:paraId="2D6E91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F9DFC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隶属单位</w:t>
            </w:r>
          </w:p>
        </w:tc>
        <w:tc>
          <w:tcPr>
            <w:tcW w:w="37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1617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5787AE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69EE72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1-1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</w:rPr>
              <w:t>实验教学中心总体建设规划概述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（不超过800字）</w:t>
            </w:r>
          </w:p>
          <w:p w14:paraId="7418B788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41797DFC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7C2B4B57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45E8F0D6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3B5C3D2E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4311B038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1071D5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7BF093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1-2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本实验教学中心发展历程、整体概况（不超过500字）</w:t>
            </w:r>
          </w:p>
          <w:p w14:paraId="19D84617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72B0F63F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4FD18EA8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180BDA65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2F8FF37A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0718EAF3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107570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9913A0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1-3本实验教学中心近三年工作措施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（不超过800字）</w:t>
            </w:r>
          </w:p>
          <w:p w14:paraId="1F3FD628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5133EC2F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05D9CAC6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74645B97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227BE44B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3661E059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22D684A0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7A4A42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161787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1-4本实验教学中心运行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</w:rPr>
              <w:t>制度建设情况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  <w:p w14:paraId="51D05E46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1B3D0704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52E8AFD0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19399700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3903D740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308D6240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3D9F6B49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7E0FA6EE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</w:tbl>
    <w:p w14:paraId="11088602">
      <w:pPr>
        <w:pStyle w:val="7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2.</w:t>
      </w:r>
      <w:r>
        <w:rPr>
          <w:rFonts w:hint="eastAsia" w:ascii="黑体" w:hAnsi="黑体" w:eastAsia="黑体" w:cs="黑体"/>
          <w:bCs/>
          <w:sz w:val="32"/>
          <w:szCs w:val="18"/>
          <w:lang w:eastAsia="zh-CN"/>
        </w:rPr>
        <w:t>实验</w:t>
      </w:r>
      <w:r>
        <w:rPr>
          <w:rFonts w:ascii="黑体" w:hAnsi="黑体" w:eastAsia="黑体" w:cs="黑体"/>
          <w:bCs/>
          <w:sz w:val="32"/>
          <w:szCs w:val="18"/>
        </w:rPr>
        <w:t>教学</w:t>
      </w:r>
    </w:p>
    <w:tbl>
      <w:tblPr>
        <w:tblStyle w:val="8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86"/>
        <w:gridCol w:w="1636"/>
        <w:gridCol w:w="1440"/>
        <w:gridCol w:w="1127"/>
        <w:gridCol w:w="1040"/>
        <w:gridCol w:w="998"/>
        <w:gridCol w:w="998"/>
      </w:tblGrid>
      <w:tr w14:paraId="71FD5A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518C6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2-1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教学情况（202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年—202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年）</w:t>
            </w: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90311D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实验课程数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6859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面向专业数</w:t>
            </w:r>
          </w:p>
        </w:tc>
        <w:tc>
          <w:tcPr>
            <w:tcW w:w="11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09D2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实验学生人数/年</w:t>
            </w:r>
          </w:p>
        </w:tc>
        <w:tc>
          <w:tcPr>
            <w:tcW w:w="11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0292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实验人时数/年</w:t>
            </w:r>
          </w:p>
        </w:tc>
      </w:tr>
      <w:tr w14:paraId="57E12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3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597C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CDE6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15"/>
              </w:rPr>
              <w:t>按课程编码</w:t>
            </w:r>
          </w:p>
          <w:p w14:paraId="0EB401DD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FF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15"/>
              </w:rPr>
              <w:t>统计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57EC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FF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1"/>
                <w:szCs w:val="15"/>
              </w:rPr>
              <w:t>按专业代码统计</w:t>
            </w:r>
          </w:p>
        </w:tc>
        <w:tc>
          <w:tcPr>
            <w:tcW w:w="11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218B1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1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2BE0C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7FACA1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09BB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序号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ADD4B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实验课程名称</w:t>
            </w: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BCD5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主讲教师</w:t>
            </w: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5BD351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学位</w:t>
            </w: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ADC3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专业技术职务</w:t>
            </w: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2DEE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面向</w:t>
            </w:r>
          </w:p>
          <w:p w14:paraId="2FEDFFB1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专业</w:t>
            </w: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2876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实验学生人数/年</w:t>
            </w: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A9692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实验人时数/年</w:t>
            </w:r>
          </w:p>
        </w:tc>
      </w:tr>
      <w:tr w14:paraId="5F7C24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4A85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634BA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B014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9A310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BAA4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A051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0339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47DFE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70D524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AA7E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9B930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3B0A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A58D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3815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87D29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E6F376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8095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78052A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706E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EE66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FDC9F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83F5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F40E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1F827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35439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5057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5491A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8C49D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…</w:t>
            </w:r>
          </w:p>
        </w:tc>
        <w:tc>
          <w:tcPr>
            <w:tcW w:w="6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3D05FD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32B3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47C1D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39343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3CC9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8401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F059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47379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3D8605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18"/>
              </w:rPr>
              <w:t>2-3</w:t>
            </w:r>
            <w:r>
              <w:rPr>
                <w:rFonts w:hint="eastAsia" w:ascii="仿宋_GB2312" w:hAnsi="仿宋_GB2312" w:eastAsia="仿宋_GB2312" w:cs="仿宋_GB2312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教学理念（不超过500字）</w:t>
            </w:r>
          </w:p>
        </w:tc>
      </w:tr>
      <w:tr w14:paraId="389790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045AE6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2-4</w:t>
            </w:r>
            <w:r>
              <w:rPr>
                <w:rFonts w:hint="eastAsia" w:ascii="仿宋_GB2312" w:hAnsi="仿宋_GB2312" w:eastAsia="仿宋_GB2312" w:cs="仿宋_GB2312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教学体系与教学内容（不超过500字）</w:t>
            </w:r>
          </w:p>
        </w:tc>
      </w:tr>
      <w:tr w14:paraId="49B12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4870DB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2-5</w:t>
            </w:r>
            <w:r>
              <w:rPr>
                <w:rFonts w:hint="eastAsia" w:ascii="仿宋_GB2312" w:hAnsi="仿宋_GB2312" w:eastAsia="仿宋_GB2312" w:cs="仿宋_GB2312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教学方式方法（不超过500字）</w:t>
            </w:r>
          </w:p>
        </w:tc>
      </w:tr>
      <w:tr w14:paraId="17B2A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899B4F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2-6本实验教学中心教学成果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  <w:p w14:paraId="2265289D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61F1E6A1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18094BA8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45DBBB1E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677808F6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4E63153D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09B8CBC8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759A29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AFFB75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2-7本实验教学中心教学质量保障制度措施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</w:tbl>
    <w:p w14:paraId="1E76A1AE">
      <w:pPr>
        <w:pStyle w:val="7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3.队伍</w:t>
      </w:r>
    </w:p>
    <w:tbl>
      <w:tblPr>
        <w:tblStyle w:val="8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5"/>
        <w:gridCol w:w="597"/>
        <w:gridCol w:w="446"/>
        <w:gridCol w:w="272"/>
        <w:gridCol w:w="567"/>
        <w:gridCol w:w="375"/>
        <w:gridCol w:w="176"/>
        <w:gridCol w:w="232"/>
        <w:gridCol w:w="319"/>
        <w:gridCol w:w="266"/>
        <w:gridCol w:w="252"/>
        <w:gridCol w:w="33"/>
        <w:gridCol w:w="551"/>
        <w:gridCol w:w="551"/>
        <w:gridCol w:w="105"/>
        <w:gridCol w:w="185"/>
        <w:gridCol w:w="266"/>
        <w:gridCol w:w="551"/>
        <w:gridCol w:w="321"/>
        <w:gridCol w:w="230"/>
        <w:gridCol w:w="551"/>
        <w:gridCol w:w="261"/>
        <w:gridCol w:w="485"/>
        <w:gridCol w:w="770"/>
      </w:tblGrid>
      <w:tr w14:paraId="2C5B19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34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E590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3-1中心主任</w:t>
            </w: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5978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姓名</w:t>
            </w:r>
          </w:p>
        </w:tc>
        <w:tc>
          <w:tcPr>
            <w:tcW w:w="89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47361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1A53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性别</w:t>
            </w:r>
          </w:p>
        </w:tc>
        <w:tc>
          <w:tcPr>
            <w:tcW w:w="78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AE1C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D3636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年龄</w:t>
            </w:r>
          </w:p>
        </w:tc>
        <w:tc>
          <w:tcPr>
            <w:tcW w:w="12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62424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1CACE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10DE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E92A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专业技术职务</w:t>
            </w:r>
          </w:p>
        </w:tc>
        <w:tc>
          <w:tcPr>
            <w:tcW w:w="89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CB0E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7ADE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学位</w:t>
            </w:r>
          </w:p>
        </w:tc>
        <w:tc>
          <w:tcPr>
            <w:tcW w:w="78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629936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3FA66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联系固话</w:t>
            </w:r>
          </w:p>
        </w:tc>
        <w:tc>
          <w:tcPr>
            <w:tcW w:w="12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E1D0B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1D52F5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AD1A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27F6B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邮箱</w:t>
            </w:r>
          </w:p>
        </w:tc>
        <w:tc>
          <w:tcPr>
            <w:tcW w:w="2143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0307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6F5A1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手机号码</w:t>
            </w:r>
          </w:p>
        </w:tc>
        <w:tc>
          <w:tcPr>
            <w:tcW w:w="126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E0BE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34EB1E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2E2A1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100A4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主要职责</w:t>
            </w:r>
          </w:p>
        </w:tc>
        <w:tc>
          <w:tcPr>
            <w:tcW w:w="4038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6B3598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3DF769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C7C9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7EA1A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工作经历</w:t>
            </w:r>
          </w:p>
        </w:tc>
        <w:tc>
          <w:tcPr>
            <w:tcW w:w="4038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D06890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7DB41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34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2A2E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8473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教研科研主要成果(科研成果限填5项)</w:t>
            </w:r>
          </w:p>
        </w:tc>
        <w:tc>
          <w:tcPr>
            <w:tcW w:w="4038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39AEBF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4E33CA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61" w:type="pct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E5F7A2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3-2</w:t>
            </w:r>
          </w:p>
          <w:p w14:paraId="73327DE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中心人员</w:t>
            </w:r>
          </w:p>
          <w:p w14:paraId="74EF60D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基本情况</w:t>
            </w:r>
          </w:p>
        </w:tc>
        <w:tc>
          <w:tcPr>
            <w:tcW w:w="4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D0D1F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A465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正高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686C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副高</w:t>
            </w:r>
          </w:p>
        </w:tc>
        <w:tc>
          <w:tcPr>
            <w:tcW w:w="30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AF04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中级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65068D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91AC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博士</w:t>
            </w:r>
          </w:p>
        </w:tc>
        <w:tc>
          <w:tcPr>
            <w:tcW w:w="3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F7E20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硕士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4424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学士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19C90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2FE2D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专职</w:t>
            </w:r>
          </w:p>
        </w:tc>
        <w:tc>
          <w:tcPr>
            <w:tcW w:w="41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DF45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总人数</w:t>
            </w: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64719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平均</w:t>
            </w:r>
          </w:p>
          <w:p w14:paraId="796B231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年龄</w:t>
            </w:r>
          </w:p>
        </w:tc>
      </w:tr>
      <w:tr w14:paraId="6BC2C5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61" w:type="pct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9800D2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D9BD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人数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EA47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42EB8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D4AF1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BD0B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B05456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4A6C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0AC80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EF76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34A23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12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B5901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1B79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01A34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61" w:type="pct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A104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7AEC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占总人数比例</w:t>
            </w: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624D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A3AA1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EA19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B233B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FDE5B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FAB6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5286D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D9DC1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51E569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12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9371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417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25F9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7E8A5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000" w:type="pct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A5499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中心人员情况表</w:t>
            </w:r>
          </w:p>
        </w:tc>
      </w:tr>
      <w:tr w14:paraId="153936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961B8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F850ED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73B5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617BA1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09D9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专业技术职务</w:t>
            </w: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CBD1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承担教学/管理任务</w:t>
            </w: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FDCB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专职/</w:t>
            </w:r>
          </w:p>
          <w:p w14:paraId="50AB4FE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兼职</w:t>
            </w:r>
          </w:p>
        </w:tc>
      </w:tr>
      <w:tr w14:paraId="2C5AAC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F1039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1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443497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B18BB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F18787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5AF47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A3DB5A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8C63D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1BEBD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D787E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2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A3E0E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6BAFC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45C8B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10A04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6AF011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389AC6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3A93DE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BD807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3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4E4F2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1B077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79964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5A7AC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FC60FA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16364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5C45B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AC03A8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…</w:t>
            </w:r>
          </w:p>
        </w:tc>
        <w:tc>
          <w:tcPr>
            <w:tcW w:w="72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CE86F7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97A566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03638D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45FD66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A6ABB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D6F52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20DF1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7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FF21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3-3</w:t>
            </w:r>
          </w:p>
          <w:p w14:paraId="0A873526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近三年来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</w:rPr>
              <w:t>中心人员教研主要成果</w:t>
            </w:r>
          </w:p>
        </w:tc>
        <w:tc>
          <w:tcPr>
            <w:tcW w:w="4285" w:type="pct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CF69E9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648E95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7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98F9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3-4</w:t>
            </w:r>
          </w:p>
          <w:p w14:paraId="5A0A9F29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近三年来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</w:rPr>
              <w:t>中心人员科研主要成果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(限填15项)</w:t>
            </w:r>
          </w:p>
        </w:tc>
        <w:tc>
          <w:tcPr>
            <w:tcW w:w="4285" w:type="pct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92D952"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4B051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5000" w:type="pct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3AAE80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3-5本实验教学中心队伍培养培训制度措施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</w:tbl>
    <w:p w14:paraId="10CCFBD1">
      <w:pPr>
        <w:pStyle w:val="7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t>4.设备与环境</w:t>
      </w:r>
    </w:p>
    <w:tbl>
      <w:tblPr>
        <w:tblStyle w:val="8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251"/>
        <w:gridCol w:w="1869"/>
        <w:gridCol w:w="1958"/>
        <w:gridCol w:w="1397"/>
      </w:tblGrid>
      <w:tr w14:paraId="1B28DF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E4C6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4-1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环境条件</w:t>
            </w:r>
          </w:p>
        </w:tc>
        <w:tc>
          <w:tcPr>
            <w:tcW w:w="1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95D7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实验室使用面积（m</w:t>
            </w:r>
            <w:r>
              <w:rPr>
                <w:rFonts w:hint="eastAsia" w:ascii="仿宋_GB2312" w:hAnsi="仿宋_GB2312" w:eastAsia="仿宋_GB2312" w:cs="仿宋_GB2312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）</w:t>
            </w:r>
          </w:p>
        </w:tc>
        <w:tc>
          <w:tcPr>
            <w:tcW w:w="10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59737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设备台（套）数</w:t>
            </w:r>
          </w:p>
        </w:tc>
        <w:tc>
          <w:tcPr>
            <w:tcW w:w="10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6446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设备总值（万元）</w:t>
            </w:r>
          </w:p>
        </w:tc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D7AF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设备</w:t>
            </w:r>
          </w:p>
          <w:p w14:paraId="173E9BD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完好率</w:t>
            </w:r>
          </w:p>
        </w:tc>
      </w:tr>
      <w:tr w14:paraId="5278A2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ED8A3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  <w:tc>
          <w:tcPr>
            <w:tcW w:w="1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3DD3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F4A2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0A46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F48C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</w:p>
        </w:tc>
      </w:tr>
      <w:tr w14:paraId="59789F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FFD451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</w:rPr>
              <w:t>4-2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</w:rPr>
              <w:t>仪器设备配置情况（主要设备的配置及更新情况，分设备利用率。可列表）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  <w:tr w14:paraId="2F9F6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E99EBB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4-3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环境与安全（实验室环境，安全、环保情况等）（不超过500字）</w:t>
            </w:r>
          </w:p>
        </w:tc>
      </w:tr>
      <w:tr w14:paraId="0F6E16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731B38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18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</w:rPr>
              <w:t>4-4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</w:rPr>
              <w:t>运行与维护（实验室运行模式，维护维修等）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</w:tbl>
    <w:p w14:paraId="1FE6DE6A">
      <w:pPr>
        <w:pStyle w:val="7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t>5.</w:t>
      </w:r>
      <w:r>
        <w:rPr>
          <w:rFonts w:hint="eastAsia" w:ascii="黑体" w:hAnsi="黑体" w:eastAsia="黑体" w:cs="黑体"/>
          <w:bCs/>
          <w:sz w:val="32"/>
          <w:szCs w:val="18"/>
        </w:rPr>
        <w:t>数字</w:t>
      </w:r>
      <w:r>
        <w:rPr>
          <w:rFonts w:ascii="黑体" w:hAnsi="黑体" w:eastAsia="黑体" w:cs="黑体"/>
          <w:bCs/>
          <w:sz w:val="32"/>
          <w:szCs w:val="18"/>
        </w:rPr>
        <w:t>化</w:t>
      </w:r>
    </w:p>
    <w:tbl>
      <w:tblPr>
        <w:tblStyle w:val="8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43"/>
        <w:gridCol w:w="1402"/>
        <w:gridCol w:w="567"/>
        <w:gridCol w:w="1012"/>
        <w:gridCol w:w="612"/>
        <w:gridCol w:w="1798"/>
        <w:gridCol w:w="426"/>
        <w:gridCol w:w="1382"/>
      </w:tblGrid>
      <w:tr w14:paraId="1D898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25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13C9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5-1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本中心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数字化建设</w:t>
            </w:r>
          </w:p>
        </w:tc>
        <w:tc>
          <w:tcPr>
            <w:tcW w:w="108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2665C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数字化实验</w:t>
            </w:r>
          </w:p>
          <w:p w14:paraId="7E88B64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项目数</w:t>
            </w:r>
          </w:p>
        </w:tc>
        <w:tc>
          <w:tcPr>
            <w:tcW w:w="8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5050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面向专业数</w:t>
            </w:r>
          </w:p>
        </w:tc>
        <w:tc>
          <w:tcPr>
            <w:tcW w:w="9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7771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资源容量（GB）</w:t>
            </w:r>
          </w:p>
        </w:tc>
        <w:tc>
          <w:tcPr>
            <w:tcW w:w="9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2F6C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年度访问总量</w:t>
            </w:r>
          </w:p>
        </w:tc>
      </w:tr>
      <w:tr w14:paraId="68EDA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25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640A5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AD374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2F19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9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D85C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CFB4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DE4C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6205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序号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8099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数字化实验项目名称</w:t>
            </w: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A7829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所属课程</w:t>
            </w: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DC0151">
            <w:pPr>
              <w:pStyle w:val="7"/>
              <w:spacing w:before="0" w:after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面向专业</w:t>
            </w: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5E74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实验学生</w:t>
            </w:r>
          </w:p>
          <w:p w14:paraId="72A354E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人数/年</w:t>
            </w:r>
          </w:p>
        </w:tc>
      </w:tr>
      <w:tr w14:paraId="26AA9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DC20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F6F55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78749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4224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24A2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F75F2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F345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694A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5917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2F21B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5BE1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6EA6F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C57D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98549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0083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1697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94A3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B2FB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4" w:type="pc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E4E0D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</w:rPr>
              <w:t>…</w:t>
            </w:r>
          </w:p>
        </w:tc>
        <w:tc>
          <w:tcPr>
            <w:tcW w:w="1405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67F60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F0EC1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676EC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B5E1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C9DB9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1BA838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5-2</w:t>
            </w: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本实验教学中心</w:t>
            </w:r>
            <w:r>
              <w:rPr>
                <w:rFonts w:hint="eastAsia" w:ascii="仿宋_GB2312" w:hAnsi="仿宋_GB2312" w:eastAsia="仿宋_GB2312" w:cs="仿宋_GB2312"/>
              </w:rPr>
              <w:t>教学信息管理平台运行情况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  <w:tr w14:paraId="40570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FD3C2F">
            <w:pPr>
              <w:pStyle w:val="7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5-3本实验教学中心数字化建设制度措施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</w:tc>
      </w:tr>
    </w:tbl>
    <w:p w14:paraId="338DE75F">
      <w:pPr>
        <w:pStyle w:val="7"/>
        <w:spacing w:before="156" w:beforeLines="50" w:beforeAutospacing="0" w:after="156" w:afterLines="50" w:afterAutospacing="0"/>
        <w:rPr>
          <w:rFonts w:ascii="黑体" w:hAnsi="黑体" w:eastAsia="黑体" w:cs="黑体"/>
          <w:bCs/>
          <w:sz w:val="32"/>
          <w:szCs w:val="18"/>
        </w:rPr>
      </w:pPr>
      <w:r>
        <w:rPr>
          <w:rFonts w:ascii="黑体" w:hAnsi="黑体" w:eastAsia="黑体" w:cs="黑体"/>
          <w:bCs/>
          <w:sz w:val="32"/>
          <w:szCs w:val="18"/>
        </w:rPr>
        <w:br w:type="page"/>
      </w:r>
      <w:r>
        <w:rPr>
          <w:rFonts w:ascii="黑体" w:hAnsi="黑体" w:eastAsia="黑体" w:cs="黑体"/>
          <w:bCs/>
          <w:sz w:val="32"/>
          <w:szCs w:val="18"/>
        </w:rPr>
        <w:t>6.成果与示范</w:t>
      </w:r>
    </w:p>
    <w:tbl>
      <w:tblPr>
        <w:tblStyle w:val="8"/>
        <w:tblW w:w="50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5337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F5C2E0">
            <w:pPr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实验教学中心特色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（不超过500字）</w:t>
            </w:r>
          </w:p>
          <w:p w14:paraId="18440C0B">
            <w:pPr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130E4093">
            <w:pPr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35EA2100">
            <w:pPr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  <w:tr w14:paraId="5C79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8" w:hRule="atLeast"/>
          <w:jc w:val="center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547F55">
            <w:pPr>
              <w:jc w:val="left"/>
              <w:rPr>
                <w:rFonts w:hint="eastAsia" w:ascii="仿宋_GB2312" w:hAnsi="仿宋_GB2312" w:eastAsia="仿宋_GB2312" w:cs="仿宋_GB231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6-2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实验教学中心教学效果、主要建设成果和示范作用</w:t>
            </w:r>
            <w:r>
              <w:rPr>
                <w:rFonts w:hint="eastAsia" w:ascii="仿宋_GB2312" w:hAnsi="仿宋_GB2312" w:eastAsia="仿宋_GB2312" w:cs="仿宋_GB2312"/>
                <w:szCs w:val="18"/>
              </w:rPr>
              <w:t>（不超过800字）</w:t>
            </w:r>
          </w:p>
          <w:p w14:paraId="0476D8F2">
            <w:pPr>
              <w:jc w:val="left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30D8E59A">
            <w:pPr>
              <w:jc w:val="left"/>
              <w:rPr>
                <w:rFonts w:hint="eastAsia" w:ascii="仿宋_GB2312" w:hAnsi="仿宋_GB2312" w:eastAsia="仿宋_GB2312" w:cs="仿宋_GB2312"/>
                <w:szCs w:val="18"/>
              </w:rPr>
            </w:pPr>
          </w:p>
          <w:p w14:paraId="44BB0282">
            <w:pPr>
              <w:jc w:val="left"/>
              <w:rPr>
                <w:rFonts w:hint="eastAsia" w:ascii="仿宋_GB2312" w:hAnsi="仿宋_GB2312" w:eastAsia="仿宋_GB2312" w:cs="仿宋_GB2312"/>
                <w:szCs w:val="18"/>
              </w:rPr>
            </w:pPr>
          </w:p>
        </w:tc>
      </w:tr>
    </w:tbl>
    <w:p w14:paraId="1835B91F">
      <w:pPr>
        <w:pStyle w:val="7"/>
        <w:spacing w:before="156" w:beforeLines="50" w:beforeAutospacing="0" w:after="156" w:afterLines="50" w:afterAutospacing="0"/>
        <w:rPr>
          <w:rFonts w:hint="eastAsia" w:ascii="黑体" w:hAnsi="黑体" w:eastAsia="黑体" w:cs="黑体"/>
          <w:bCs/>
          <w:sz w:val="32"/>
          <w:szCs w:val="18"/>
        </w:rPr>
      </w:pPr>
      <w:r>
        <w:rPr>
          <w:rFonts w:hint="eastAsia" w:ascii="黑体" w:hAnsi="黑体" w:eastAsia="黑体" w:cs="黑体"/>
          <w:bCs/>
          <w:sz w:val="32"/>
          <w:szCs w:val="18"/>
        </w:rPr>
        <w:t>7.</w:t>
      </w:r>
      <w:r>
        <w:rPr>
          <w:rFonts w:hint="eastAsia" w:ascii="黑体" w:hAnsi="黑体" w:eastAsia="黑体" w:cs="黑体"/>
          <w:bCs/>
          <w:sz w:val="32"/>
          <w:szCs w:val="18"/>
          <w:lang w:eastAsia="zh-CN"/>
        </w:rPr>
        <w:t>审核</w:t>
      </w:r>
      <w:r>
        <w:rPr>
          <w:rFonts w:hint="eastAsia" w:ascii="黑体" w:hAnsi="黑体" w:eastAsia="黑体" w:cs="黑体"/>
          <w:bCs/>
          <w:sz w:val="32"/>
          <w:szCs w:val="18"/>
        </w:rPr>
        <w:t>意见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417"/>
      </w:tblGrid>
      <w:tr w14:paraId="356B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  <w:jc w:val="center"/>
        </w:trPr>
        <w:tc>
          <w:tcPr>
            <w:tcW w:w="9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BA04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7F6BE34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40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8D796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2E58E81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B4A570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35EF66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660C0D7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2FC076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FDFBA8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42E8693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A8C76E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61F715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B87D96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16C2A05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1CCE95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分管领导</w:t>
            </w:r>
            <w:r>
              <w:rPr>
                <w:rFonts w:hint="eastAsia" w:ascii="仿宋_GB2312" w:hAnsi="仿宋_GB2312" w:eastAsia="仿宋_GB2312" w:cs="仿宋_GB2312"/>
              </w:rPr>
              <w:t>签字（公章）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</w:p>
          <w:p w14:paraId="65A7088C">
            <w:pPr>
              <w:pStyle w:val="7"/>
              <w:spacing w:before="0" w:beforeAutospacing="0" w:after="0" w:afterAutospacing="0"/>
              <w:ind w:firstLine="4680" w:firstLineChars="19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  <w:tr w14:paraId="4AC6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9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4D6631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教务处</w:t>
            </w:r>
          </w:p>
          <w:p w14:paraId="1B783714">
            <w:pPr>
              <w:pStyle w:val="7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40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0D30C764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14D27A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14D3F66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B31C119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076C78D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2BB29A5B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C13A29F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F81F4F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E480BA8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2378A192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93DE88E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53F1CF9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1C21B6A"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签字（公章）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</w:p>
          <w:p w14:paraId="51A55D7D">
            <w:pPr>
              <w:pStyle w:val="7"/>
              <w:spacing w:before="0" w:beforeAutospacing="0" w:after="0" w:afterAutospacing="0"/>
              <w:ind w:left="0" w:leftChars="0" w:right="0" w:rightChars="0" w:firstLine="4680" w:firstLineChars="19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</w:tbl>
    <w:p w14:paraId="7CE1E8FC">
      <w:pPr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ADFD07-9B92-42AA-994E-031AFCCFD3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48103E-A138-4348-B94E-6475C4670F7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13FA131-7788-4A5F-952B-CC5B91AF9FD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03E241A-19DC-40E6-8CB9-5C18A9534B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4500E18-3703-4B63-B501-BC78BE05CE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E549B">
    <w:pPr>
      <w:pStyle w:val="5"/>
      <w:framePr w:wrap="around" w:vAnchor="text" w:hAnchor="margin" w:xAlign="center" w:y="1"/>
      <w:ind w:left="315" w:leftChars="150" w:right="315" w:rightChars="150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18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 w14:paraId="4F80C10C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15515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8C287E2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279B5">
    <w:pPr>
      <w:pStyle w:val="5"/>
      <w:framePr w:wrap="around" w:vAnchor="text" w:hAnchor="margin" w:xAlign="center" w:y="1"/>
      <w:ind w:left="210" w:leftChars="100" w:right="210" w:rightChars="100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 w14:paraId="2786651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OTNiMTc5YWM0ODk1MTI1YWQ0NzMzZWYzMGIxZWMifQ=="/>
  </w:docVars>
  <w:rsids>
    <w:rsidRoot w:val="650A0B29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6360515"/>
    <w:rsid w:val="081C2071"/>
    <w:rsid w:val="20621A95"/>
    <w:rsid w:val="2371121C"/>
    <w:rsid w:val="2E665EAE"/>
    <w:rsid w:val="300817B1"/>
    <w:rsid w:val="30C72AA4"/>
    <w:rsid w:val="36961EA1"/>
    <w:rsid w:val="3D781943"/>
    <w:rsid w:val="3FC315CD"/>
    <w:rsid w:val="44E35D10"/>
    <w:rsid w:val="47737835"/>
    <w:rsid w:val="49A86249"/>
    <w:rsid w:val="4E772300"/>
    <w:rsid w:val="576272E0"/>
    <w:rsid w:val="650A0B29"/>
    <w:rsid w:val="6E0448F4"/>
    <w:rsid w:val="76074893"/>
    <w:rsid w:val="79180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9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10</Pages>
  <Words>827</Words>
  <Characters>915</Characters>
  <Lines>1</Lines>
  <Paragraphs>1</Paragraphs>
  <TotalTime>14</TotalTime>
  <ScaleCrop>false</ScaleCrop>
  <LinksUpToDate>false</LinksUpToDate>
  <CharactersWithSpaces>920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2023-11-27T06:16:00Z</dcterms:created>
  <dc:creator>文印1</dc:creator>
  <cp:lastModifiedBy>admin</cp:lastModifiedBy>
  <cp:lastPrinted>2023-11-27T06:19:00Z</cp:lastPrinted>
  <dcterms:modified xsi:type="dcterms:W3CDTF">2024-10-29T01:16:00Z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2BC98D348007496A986E2D5AFA87128C_13</vt:lpwstr>
  </property>
</Properties>
</file>